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rPr>
          <w:rFonts w:ascii="Times New Roman" w:hAnsi="Times New Roman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3</w:t>
      </w:r>
    </w:p>
    <w:p>
      <w:pPr>
        <w:spacing w:line="0" w:lineRule="atLeast"/>
        <w:jc w:val="center"/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  <w:t>省人民政府决定调整实施主体、转变管理方式</w:t>
      </w:r>
    </w:p>
    <w:p>
      <w:pPr>
        <w:spacing w:line="0" w:lineRule="atLeast"/>
        <w:jc w:val="center"/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  <w:t>的行政许可事项目录（</w:t>
      </w: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val="en-US" w:eastAsia="zh-CN" w:bidi="ar-SA"/>
        </w:rPr>
        <w:t>5项</w:t>
      </w: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  <w:t>）</w:t>
      </w:r>
    </w:p>
    <w:tbl>
      <w:tblPr>
        <w:tblStyle w:val="10"/>
        <w:tblW w:w="10640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70"/>
        <w:gridCol w:w="1518"/>
        <w:gridCol w:w="4417"/>
        <w:gridCol w:w="1731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19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名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称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依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据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实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施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主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体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整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情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eastAsia="zh-CN" w:bidi="ar-SA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慈善组织认定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《中华人民共和国慈善法》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民政厅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该事项为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“慈善组织登记、认定”拆分后的一项，拆分后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转为行政确认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34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互联网药品、医疗器械信息服务审批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《互联网信息服务管理办法》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（国务院令第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292号公布，国务院令第588号修订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）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《互联网药品信息服务管理办法》（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原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国家食品药品监督管理局令第9号公布，原国家食品药品监督管理总局令第37号修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正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省市场监管局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实施主体调整为省药品监管局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9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权限内国有森林、林木、林地流转的审批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《贵州省森林林木林地流转条例》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省林业局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转变为内部管理事项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19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  <w:p>
            <w:pPr>
              <w:spacing w:line="240" w:lineRule="auto"/>
              <w:ind w:left="0"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安全生产检测检验资质认定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spacing w:line="26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《中华人民共和国安全生产法》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〔2019〕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6号）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省应急管理厅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两项合并为“权限内安全评价、检测检验机构资质认可”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9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安全评价机构资质审批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spacing w:line="26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《中华人民共和国安全生产法》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〔2019〕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6号）</w:t>
            </w: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</w:tbl>
    <w:p>
      <w:pPr>
        <w:widowControl w:val="0"/>
        <w:wordWrap/>
        <w:adjustRightInd/>
        <w:snapToGrid/>
        <w:rPr>
          <w:rFonts w:ascii="Times New Roman" w:hAnsi="Times New Roman"/>
          <w:color w:val="auto"/>
          <w:lang w:bidi="ar-SA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bidi="ar-SA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74" w:right="1644" w:bottom="1474" w:left="170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</w:instrText>
    </w:r>
    <w:r>
      <w:fldChar w:fldCharType="separate"/>
    </w:r>
    <w:r>
      <w:t>- 2 -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7ADC"/>
    <w:rsid w:val="5D900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next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index 7"/>
    <w:next w:val="1"/>
    <w:qFormat/>
    <w:uiPriority w:val="0"/>
    <w:pPr>
      <w:widowControl w:val="0"/>
      <w:ind w:left="2520"/>
      <w:jc w:val="both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12">
    <w:name w:val="Strong"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Char1 Char Char Char"/>
    <w:basedOn w:val="1"/>
    <w:uiPriority w:val="0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0">
    <w:name w:val="font121"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50</Pages>
  <Words>32556</Words>
  <Characters>34575</Characters>
  <Lines>3469</Lines>
  <Paragraphs>1451</Paragraphs>
  <TotalTime>15</TotalTime>
  <ScaleCrop>false</ScaleCrop>
  <LinksUpToDate>false</LinksUpToDate>
  <CharactersWithSpaces>35482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huuuliii</dc:creator>
  <cp:lastModifiedBy>刘海滨</cp:lastModifiedBy>
  <cp:lastPrinted>2021-01-07T01:09:00Z</cp:lastPrinted>
  <dcterms:modified xsi:type="dcterms:W3CDTF">2021-04-29T08:18:47Z</dcterms:modified>
  <dc:title>附件1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F2978F22042E4304A31C2C871B070423</vt:lpwstr>
  </property>
</Properties>
</file>